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00E" w14:textId="77777777" w:rsidR="00B80BBB" w:rsidRPr="001416C3" w:rsidRDefault="00B80BBB" w:rsidP="00455F4D">
      <w:pPr>
        <w:pStyle w:val="TtuloArtigoPTeEN"/>
      </w:pPr>
      <w:r w:rsidRPr="001416C3">
        <w:t>Título do artigo: subtítulo</w:t>
      </w:r>
    </w:p>
    <w:p w14:paraId="173611CC" w14:textId="77777777" w:rsidR="00B80BBB" w:rsidRPr="001416C3" w:rsidRDefault="00B80BBB" w:rsidP="00B80BBB">
      <w:pPr>
        <w:widowControl w:val="0"/>
        <w:spacing w:before="79" w:after="0" w:line="240" w:lineRule="auto"/>
        <w:ind w:right="238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pt-PT"/>
        </w:rPr>
      </w:pPr>
    </w:p>
    <w:p w14:paraId="10558A91" w14:textId="77777777" w:rsidR="00B80BBB" w:rsidRPr="001416C3" w:rsidRDefault="00B80BBB" w:rsidP="00B80BBB">
      <w:pPr>
        <w:widowControl w:val="0"/>
        <w:spacing w:before="79" w:after="0" w:line="240" w:lineRule="auto"/>
        <w:ind w:right="238"/>
        <w:rPr>
          <w:rFonts w:ascii="Times New Roman" w:hAnsi="Times New Roman" w:cs="Times New Roman"/>
          <w:b/>
        </w:rPr>
      </w:pPr>
      <w:r w:rsidRPr="001416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PT"/>
        </w:rPr>
        <w:t>Title</w:t>
      </w:r>
      <w:r w:rsidRPr="0014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: subtitle</w:t>
      </w:r>
    </w:p>
    <w:p w14:paraId="3CB18CC8" w14:textId="77777777" w:rsidR="00B80BBB" w:rsidRPr="001416C3" w:rsidRDefault="00B80BBB" w:rsidP="00B80BBB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2729FAA" w14:textId="77777777" w:rsidR="00B80BBB" w:rsidRPr="001416C3" w:rsidRDefault="00B80BBB" w:rsidP="00B80BBB">
      <w:pPr>
        <w:pStyle w:val="NomedoAutor"/>
      </w:pPr>
      <w:r w:rsidRPr="001416C3">
        <w:t>Nome direto do autor 1</w:t>
      </w:r>
    </w:p>
    <w:p w14:paraId="0263E96B" w14:textId="77777777" w:rsidR="00B80BBB" w:rsidRDefault="00B80BBB" w:rsidP="00B80BBB">
      <w:pPr>
        <w:pStyle w:val="Minicurrculo"/>
      </w:pPr>
      <w:r w:rsidRPr="001416C3">
        <w:t>Currículo do autor 1.</w:t>
      </w:r>
    </w:p>
    <w:p w14:paraId="45582AAA" w14:textId="4FFC0CDC" w:rsidR="00B80BBB" w:rsidRPr="00B80BBB" w:rsidRDefault="00B80BBB" w:rsidP="00B80BBB">
      <w:pPr>
        <w:pStyle w:val="Minicurrculo"/>
        <w:rPr>
          <w:b/>
          <w:bCs/>
        </w:rPr>
      </w:pPr>
      <w:r w:rsidRPr="00B80BBB">
        <w:rPr>
          <w:b/>
          <w:bCs/>
        </w:rPr>
        <w:t>Email:</w:t>
      </w:r>
    </w:p>
    <w:p w14:paraId="1D82446B" w14:textId="51B19FAB" w:rsidR="00B80BBB" w:rsidRPr="00B80BBB" w:rsidRDefault="00B80BBB" w:rsidP="00B80BBB">
      <w:pPr>
        <w:pStyle w:val="Minicurrculo"/>
        <w:rPr>
          <w:b/>
          <w:bCs/>
        </w:rPr>
      </w:pPr>
      <w:r w:rsidRPr="00B80BBB">
        <w:rPr>
          <w:b/>
          <w:bCs/>
        </w:rPr>
        <w:t>Telefone:</w:t>
      </w:r>
    </w:p>
    <w:p w14:paraId="4DFE6B3D" w14:textId="77777777" w:rsidR="00B80BBB" w:rsidRPr="001416C3" w:rsidRDefault="00B80BBB" w:rsidP="00B80BBB">
      <w:pPr>
        <w:pStyle w:val="Resumoart"/>
        <w:spacing w:after="0" w:line="360" w:lineRule="auto"/>
        <w:ind w:left="0" w:right="0"/>
        <w:jc w:val="left"/>
      </w:pPr>
    </w:p>
    <w:p w14:paraId="3464EAEF" w14:textId="77777777" w:rsidR="00B80BBB" w:rsidRPr="001416C3" w:rsidRDefault="00B80BBB" w:rsidP="00B80BBB">
      <w:pPr>
        <w:pStyle w:val="Standard"/>
        <w:spacing w:line="360" w:lineRule="auto"/>
        <w:rPr>
          <w:rFonts w:ascii="Times New Roman" w:hAnsi="Times New Roman" w:cs="Times New Roman"/>
        </w:rPr>
      </w:pPr>
      <w:r w:rsidRPr="001416C3">
        <w:rPr>
          <w:rFonts w:ascii="Times New Roman" w:hAnsi="Times New Roman" w:cs="Times New Roman"/>
          <w:b/>
          <w:bCs/>
        </w:rPr>
        <w:t>Nome direto do autor 2</w:t>
      </w:r>
    </w:p>
    <w:p w14:paraId="1E95949D" w14:textId="77777777" w:rsidR="00B80BBB" w:rsidRDefault="00B80BBB" w:rsidP="00B80BBB">
      <w:pPr>
        <w:pStyle w:val="Resumoart"/>
        <w:spacing w:after="0" w:line="360" w:lineRule="auto"/>
        <w:ind w:left="0" w:right="0"/>
        <w:rPr>
          <w:color w:val="000000"/>
          <w:sz w:val="18"/>
          <w:szCs w:val="18"/>
        </w:rPr>
      </w:pPr>
      <w:r w:rsidRPr="001416C3">
        <w:rPr>
          <w:color w:val="000000"/>
          <w:sz w:val="18"/>
          <w:szCs w:val="18"/>
        </w:rPr>
        <w:t xml:space="preserve">Currículo do autor 2. </w:t>
      </w:r>
    </w:p>
    <w:p w14:paraId="48864F10" w14:textId="77777777" w:rsidR="00B80BBB" w:rsidRPr="00B80BBB" w:rsidRDefault="00B80BBB" w:rsidP="00B80BBB">
      <w:pPr>
        <w:pStyle w:val="Minicurrculo"/>
        <w:rPr>
          <w:b/>
          <w:bCs/>
        </w:rPr>
      </w:pPr>
      <w:r w:rsidRPr="00B80BBB">
        <w:rPr>
          <w:b/>
          <w:bCs/>
        </w:rPr>
        <w:t>Email:</w:t>
      </w:r>
    </w:p>
    <w:p w14:paraId="6393FC04" w14:textId="77777777" w:rsidR="00B80BBB" w:rsidRPr="00B80BBB" w:rsidRDefault="00B80BBB" w:rsidP="00B80BBB">
      <w:pPr>
        <w:pStyle w:val="Minicurrculo"/>
        <w:rPr>
          <w:b/>
          <w:bCs/>
        </w:rPr>
      </w:pPr>
      <w:r w:rsidRPr="00B80BBB">
        <w:rPr>
          <w:b/>
          <w:bCs/>
        </w:rPr>
        <w:t>Telefone:</w:t>
      </w:r>
    </w:p>
    <w:p w14:paraId="1479B3FC" w14:textId="77777777" w:rsidR="007B13A4" w:rsidRPr="00B80BBB" w:rsidRDefault="007B13A4">
      <w:pPr>
        <w:rPr>
          <w:lang w:val="pt-PT"/>
        </w:rPr>
      </w:pPr>
    </w:p>
    <w:sectPr w:rsidR="007B13A4" w:rsidRPr="00B8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BB"/>
    <w:rsid w:val="003521E1"/>
    <w:rsid w:val="00433168"/>
    <w:rsid w:val="00455F4D"/>
    <w:rsid w:val="007B13A4"/>
    <w:rsid w:val="00B80BBB"/>
    <w:rsid w:val="00BF35E6"/>
    <w:rsid w:val="00E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D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0BBB"/>
    <w:pPr>
      <w:suppressAutoHyphens/>
      <w:spacing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rsid w:val="00B80B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B80B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0B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0B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0B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0BBB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0BBB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0BBB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0BBB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0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0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0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0B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0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0B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0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0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B80BB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B80BBB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0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B80BBB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0B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B80BBB"/>
    <w:pPr>
      <w:suppressAutoHyphens w:val="0"/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rsid w:val="00B80B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B80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0B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B80BB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link w:val="StandardChar"/>
    <w:rsid w:val="00B80BBB"/>
    <w:pPr>
      <w:suppressAutoHyphens/>
      <w:spacing w:after="0" w:line="240" w:lineRule="auto"/>
      <w:textAlignment w:val="baseline"/>
    </w:pPr>
    <w:rPr>
      <w:lang w:eastAsia="zh-CN" w:bidi="hi-IN"/>
      <w14:ligatures w14:val="none"/>
    </w:rPr>
  </w:style>
  <w:style w:type="paragraph" w:customStyle="1" w:styleId="Resumoart">
    <w:name w:val="Resumo art"/>
    <w:basedOn w:val="Normal"/>
    <w:link w:val="ResumoartChar"/>
    <w:rsid w:val="00B80BBB"/>
    <w:pPr>
      <w:ind w:left="567" w:right="567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tuloArtigoPTeEN">
    <w:name w:val="Título Artigo (PT e EN)"/>
    <w:basedOn w:val="Normal"/>
    <w:link w:val="TtuloArtigoPTeENChar"/>
    <w:qFormat/>
    <w:rsid w:val="00B80BBB"/>
    <w:pPr>
      <w:widowControl w:val="0"/>
      <w:spacing w:before="79" w:after="0" w:line="240" w:lineRule="auto"/>
      <w:ind w:right="238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pt-PT"/>
    </w:rPr>
  </w:style>
  <w:style w:type="character" w:customStyle="1" w:styleId="TtuloArtigoPTeENChar">
    <w:name w:val="Título Artigo (PT e EN) Char"/>
    <w:basedOn w:val="Fontepargpadro"/>
    <w:link w:val="TtuloArtigoPTeEN"/>
    <w:rsid w:val="00B80BBB"/>
    <w:rPr>
      <w:rFonts w:ascii="Times New Roman" w:eastAsia="Times New Roman" w:hAnsi="Times New Roman" w:cs="Times New Roman"/>
      <w:b/>
      <w:color w:val="000000" w:themeColor="text1"/>
      <w:kern w:val="0"/>
      <w:sz w:val="28"/>
      <w:szCs w:val="28"/>
      <w:lang w:val="pt-PT"/>
      <w14:ligatures w14:val="none"/>
    </w:rPr>
  </w:style>
  <w:style w:type="paragraph" w:customStyle="1" w:styleId="NomedoAutor">
    <w:name w:val="Nome do Autor"/>
    <w:basedOn w:val="Standard"/>
    <w:link w:val="NomedoAutorChar"/>
    <w:qFormat/>
    <w:rsid w:val="00B80BBB"/>
    <w:pPr>
      <w:spacing w:line="360" w:lineRule="auto"/>
    </w:pPr>
    <w:rPr>
      <w:rFonts w:ascii="Times New Roman" w:hAnsi="Times New Roman" w:cs="Times New Roman"/>
      <w:b/>
      <w:bCs/>
    </w:rPr>
  </w:style>
  <w:style w:type="character" w:customStyle="1" w:styleId="StandardChar">
    <w:name w:val="Standard Char"/>
    <w:basedOn w:val="Fontepargpadro"/>
    <w:link w:val="Standard"/>
    <w:rsid w:val="00B80BBB"/>
    <w:rPr>
      <w:lang w:eastAsia="zh-CN" w:bidi="hi-IN"/>
      <w14:ligatures w14:val="none"/>
    </w:rPr>
  </w:style>
  <w:style w:type="character" w:customStyle="1" w:styleId="NomedoAutorChar">
    <w:name w:val="Nome do Autor Char"/>
    <w:basedOn w:val="StandardChar"/>
    <w:link w:val="NomedoAutor"/>
    <w:rsid w:val="00B80BBB"/>
    <w:rPr>
      <w:rFonts w:ascii="Times New Roman" w:hAnsi="Times New Roman" w:cs="Times New Roman"/>
      <w:b/>
      <w:bCs/>
      <w:lang w:eastAsia="zh-CN" w:bidi="hi-IN"/>
      <w14:ligatures w14:val="none"/>
    </w:rPr>
  </w:style>
  <w:style w:type="paragraph" w:customStyle="1" w:styleId="Minicurrculo">
    <w:name w:val="Minicurrículo"/>
    <w:basedOn w:val="Resumoart"/>
    <w:link w:val="MinicurrculoChar"/>
    <w:qFormat/>
    <w:rsid w:val="00B80BBB"/>
    <w:pPr>
      <w:spacing w:after="0" w:line="360" w:lineRule="auto"/>
      <w:ind w:left="0" w:right="0"/>
    </w:pPr>
    <w:rPr>
      <w:color w:val="000000"/>
      <w:sz w:val="18"/>
      <w:szCs w:val="18"/>
    </w:rPr>
  </w:style>
  <w:style w:type="character" w:customStyle="1" w:styleId="ResumoartChar">
    <w:name w:val="Resumo art Char"/>
    <w:basedOn w:val="Fontepargpadro"/>
    <w:link w:val="Resumoart"/>
    <w:rsid w:val="00B80BBB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MinicurrculoChar">
    <w:name w:val="Minicurrículo Char"/>
    <w:basedOn w:val="ResumoartChar"/>
    <w:link w:val="Minicurrculo"/>
    <w:rsid w:val="00B80BBB"/>
    <w:rPr>
      <w:rFonts w:ascii="Times New Roman" w:eastAsia="Calibri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Resumo">
    <w:name w:val="Resumo"/>
    <w:aliases w:val="Palavras-Chave e Sumário"/>
    <w:basedOn w:val="Resumoart"/>
    <w:link w:val="ResumoChar"/>
    <w:rsid w:val="00B80BBB"/>
    <w:pPr>
      <w:spacing w:after="0" w:line="240" w:lineRule="auto"/>
    </w:pPr>
    <w:rPr>
      <w:bCs/>
    </w:rPr>
  </w:style>
  <w:style w:type="character" w:customStyle="1" w:styleId="ResumoChar">
    <w:name w:val="Resumo Char"/>
    <w:aliases w:val="Palavras-Chave e Sumário Char"/>
    <w:basedOn w:val="ResumoartChar"/>
    <w:link w:val="Resumo"/>
    <w:rsid w:val="00B80BBB"/>
    <w:rPr>
      <w:rFonts w:ascii="Times New Roman" w:eastAsia="Calibri" w:hAnsi="Times New Roman" w:cs="Times New Roman"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Folha de Rosto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Mafra</dc:creator>
  <cp:keywords/>
  <dc:description/>
  <cp:lastModifiedBy>Rafa Mafra</cp:lastModifiedBy>
  <cp:revision>2</cp:revision>
  <dcterms:created xsi:type="dcterms:W3CDTF">2026-04-14T17:36:00Z</dcterms:created>
  <dcterms:modified xsi:type="dcterms:W3CDTF">2026-04-14T17:36:00Z</dcterms:modified>
</cp:coreProperties>
</file>